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0A" w:rsidRPr="00057BC5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 w:rsidRPr="00057BC5">
        <w:rPr>
          <w:rFonts w:ascii="Century Gothic" w:hAnsi="Century Gothic"/>
          <w:b/>
        </w:rPr>
        <w:t xml:space="preserve">RICHIESTA MORATORIA </w:t>
      </w:r>
      <w:r w:rsidR="00057BC5">
        <w:rPr>
          <w:rFonts w:ascii="Century Gothic" w:hAnsi="Century Gothic"/>
          <w:b/>
        </w:rPr>
        <w:t>PER EMERGENZA COVID-19</w:t>
      </w:r>
    </w:p>
    <w:p w:rsidR="00057BC5" w:rsidRDefault="00057BC5" w:rsidP="00057BC5">
      <w:pPr>
        <w:jc w:val="center"/>
        <w:rPr>
          <w:rFonts w:ascii="Century Gothic" w:hAnsi="Century Gothic"/>
          <w:b/>
        </w:rPr>
      </w:pPr>
    </w:p>
    <w:p w:rsidR="005325EA" w:rsidRPr="00057BC5" w:rsidRDefault="007A6C0B" w:rsidP="00057BC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MODELLO PER MUTUI INTESTATI A PERSONE FISICHE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Mutuatario richiedente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Data di nascita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Luogo di nascita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Pr="005325EA" w:rsidRDefault="005325EA">
            <w:pPr>
              <w:rPr>
                <w:rFonts w:ascii="Century Gothic" w:hAnsi="Century Gothic"/>
              </w:rPr>
            </w:pPr>
          </w:p>
        </w:tc>
      </w:tr>
      <w:tr w:rsidR="005325EA" w:rsidRPr="005325EA" w:rsidTr="004C0B51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Eventuali cointestatari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5325EA" w:rsidRDefault="005325EA">
            <w:pPr>
              <w:rPr>
                <w:rFonts w:ascii="Century Gothic" w:hAnsi="Century Gothic"/>
              </w:rPr>
            </w:pPr>
          </w:p>
          <w:p w:rsidR="00B64157" w:rsidRDefault="00B64157">
            <w:pPr>
              <w:rPr>
                <w:rFonts w:ascii="Century Gothic" w:hAnsi="Century Gothic"/>
              </w:rPr>
            </w:pPr>
          </w:p>
          <w:p w:rsidR="00B64157" w:rsidRPr="005325EA" w:rsidRDefault="00B64157">
            <w:pPr>
              <w:rPr>
                <w:rFonts w:ascii="Century Gothic" w:hAnsi="Century Gothic"/>
              </w:rPr>
            </w:pP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5325EA" w:rsidRDefault="005325EA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 / CHIEDONO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9066"/>
      </w:tblGrid>
      <w:tr w:rsidR="005325EA" w:rsidTr="00AF3C6D">
        <w:tc>
          <w:tcPr>
            <w:tcW w:w="425" w:type="dxa"/>
            <w:tcBorders>
              <w:bottom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bottom w:val="nil"/>
            </w:tcBorders>
          </w:tcPr>
          <w:p w:rsidR="005325EA" w:rsidRDefault="005325EA" w:rsidP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sospensione del pagamento della quota capitale delle rate per tutte le rate </w:t>
            </w:r>
          </w:p>
        </w:tc>
      </w:tr>
      <w:tr w:rsidR="005325EA" w:rsidTr="00AF3C6D"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</w:tcPr>
          <w:p w:rsidR="005325EA" w:rsidRDefault="005325EA">
            <w:pPr>
              <w:rPr>
                <w:rFonts w:ascii="Century Gothic" w:hAnsi="Century Gothic"/>
              </w:rPr>
            </w:pPr>
          </w:p>
        </w:tc>
        <w:tc>
          <w:tcPr>
            <w:tcW w:w="90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25EA" w:rsidRDefault="008235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scadenza compresa nei 12 mesi successivi all’accettazione della presente richiesta, con contestuale allungamento del piano di ammortamento di 12 mesi.</w:t>
            </w:r>
          </w:p>
        </w:tc>
      </w:tr>
    </w:tbl>
    <w:p w:rsidR="005325EA" w:rsidRDefault="005325EA">
      <w:pPr>
        <w:rPr>
          <w:rFonts w:ascii="Century Gothic" w:hAnsi="Century Gothic"/>
        </w:rPr>
      </w:pPr>
      <w:bookmarkStart w:id="0" w:name="_GoBack"/>
      <w:bookmarkEnd w:id="0"/>
    </w:p>
    <w:p w:rsidR="005325EA" w:rsidRDefault="005325EA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con riferimento </w:t>
      </w:r>
      <w:r w:rsidR="00772B9D">
        <w:rPr>
          <w:rFonts w:ascii="Century Gothic" w:hAnsi="Century Gothic"/>
        </w:rPr>
        <w:t>al mutuo: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Numero mutuo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  <w:tr w:rsidR="00772B9D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Importo originario (EUR)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772B9D" w:rsidRPr="004C0B51" w:rsidRDefault="00772B9D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772B9D" w:rsidRPr="005325EA" w:rsidRDefault="00772B9D" w:rsidP="00B21EE5">
            <w:pPr>
              <w:rPr>
                <w:rFonts w:ascii="Century Gothic" w:hAnsi="Century Gothic"/>
              </w:rPr>
            </w:pPr>
          </w:p>
        </w:tc>
      </w:tr>
    </w:tbl>
    <w:p w:rsidR="00772B9D" w:rsidRDefault="00772B9D">
      <w:pPr>
        <w:rPr>
          <w:rFonts w:ascii="Century Gothic" w:hAnsi="Century Gothic"/>
        </w:rPr>
      </w:pPr>
    </w:p>
    <w:p w:rsidR="00772B9D" w:rsidRDefault="00772B9D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 a tal fine DICHIARA / DICHIARANO:</w:t>
      </w:r>
    </w:p>
    <w:p w:rsidR="00057BC5" w:rsidRDefault="00057BC5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avere subito un danno economico connesso all’emergenza Covid-19 e di riscontrare nelle conseguenti difficoltà a far fronte al pagamento del mutuo;   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prendere atto che la Banca valuterà la presente richiesta secondo principio di sana e prudente gestione e nel rispetto delle proprie procedure valutative, fornendo una risposta entro </w:t>
      </w:r>
      <w:r w:rsidR="001640FE">
        <w:rPr>
          <w:rFonts w:ascii="Century Gothic" w:hAnsi="Century Gothic"/>
        </w:rPr>
        <w:t xml:space="preserve">il termine indicativo di </w:t>
      </w:r>
      <w:r>
        <w:rPr>
          <w:rFonts w:ascii="Century Gothic" w:hAnsi="Century Gothic"/>
        </w:rPr>
        <w:t>30 giorni lavorativi dalla presentazione della richiesta</w:t>
      </w:r>
      <w:r w:rsidR="0095169B">
        <w:rPr>
          <w:rFonts w:ascii="Century Gothic" w:hAnsi="Century Gothic"/>
        </w:rPr>
        <w:t xml:space="preserve"> tramite PEC, o nel caso in cui la richiesta dovesse pervenire in forma cartacea (consegna diretta, posta o corriere) a decorrere dalla data di ricezione;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prendere atto della facoltà della Banca di richiedere ulteriori informazioni;</w:t>
      </w:r>
    </w:p>
    <w:p w:rsidR="00772B9D" w:rsidRDefault="00772B9D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le condizioni economiche e le clausole contrattuali non oggetto della presente richiesta rimangono pienamente valide ed efficaci e si intendono espressamente confermate con la presente</w:t>
      </w:r>
      <w:r w:rsidR="00F95603">
        <w:rPr>
          <w:rFonts w:ascii="Century Gothic" w:hAnsi="Century Gothic"/>
        </w:rPr>
        <w:t>,</w:t>
      </w:r>
      <w:r w:rsidR="00F95603" w:rsidRPr="00F95603">
        <w:rPr>
          <w:rFonts w:ascii="Century Gothic" w:hAnsi="Century Gothic"/>
        </w:rPr>
        <w:t xml:space="preserve"> escludendo ogni effetto novativo del contratto anche in relazione alla validità ed efficacia delle garanzie concesse</w:t>
      </w:r>
      <w:r>
        <w:rPr>
          <w:rFonts w:ascii="Century Gothic" w:hAnsi="Century Gothic"/>
        </w:rPr>
        <w:t>;</w:t>
      </w:r>
    </w:p>
    <w:p w:rsidR="00057BC5" w:rsidRDefault="00772B9D" w:rsidP="0095169B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i garanti, siano essi fideiussori o terzi datori di ipoteca, sono stati regolarmente informati della presente richie</w:t>
      </w:r>
      <w:r w:rsidR="00B211D6">
        <w:rPr>
          <w:rFonts w:ascii="Century Gothic" w:hAnsi="Century Gothic"/>
        </w:rPr>
        <w:t>sta e confermano gli impegni di garanzia a suo tempo assunti anche a fronte della concessi</w:t>
      </w:r>
      <w:r w:rsidR="0095169B">
        <w:rPr>
          <w:rFonts w:ascii="Century Gothic" w:hAnsi="Century Gothic"/>
        </w:rPr>
        <w:t>one dei benefici in richiesta;</w:t>
      </w:r>
    </w:p>
    <w:p w:rsidR="00B47542" w:rsidRDefault="00B47542" w:rsidP="00057BC5">
      <w:pPr>
        <w:rPr>
          <w:rFonts w:ascii="Century Gothic" w:hAnsi="Century Gothic"/>
        </w:rPr>
      </w:pPr>
    </w:p>
    <w:p w:rsidR="00057BC5" w:rsidRDefault="00057BC5" w:rsidP="00057BC5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Luogo e data:</w:t>
      </w:r>
    </w:p>
    <w:p w:rsidR="004C0B51" w:rsidRDefault="004C0B51" w:rsidP="00057BC5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mutuatario richiedente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eventuali cointestatari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  <w:r w:rsidRPr="00057BC5">
              <w:rPr>
                <w:rFonts w:ascii="Century Gothic" w:hAnsi="Century Gothic"/>
                <w:i/>
              </w:rPr>
              <w:t>firma eventuali garanti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057BC5" w:rsidRPr="005325EA" w:rsidRDefault="00057BC5" w:rsidP="00B21EE5">
            <w:pPr>
              <w:rPr>
                <w:rFonts w:ascii="Century Gothic" w:hAnsi="Century Gothic"/>
              </w:rPr>
            </w:pPr>
          </w:p>
        </w:tc>
      </w:tr>
    </w:tbl>
    <w:p w:rsidR="00057BC5" w:rsidRDefault="00057BC5" w:rsidP="00057BC5">
      <w:pPr>
        <w:rPr>
          <w:rFonts w:ascii="Century Gothic" w:hAnsi="Century Gothic"/>
        </w:rPr>
      </w:pPr>
    </w:p>
    <w:p w:rsidR="00C66331" w:rsidRPr="00057BC5" w:rsidRDefault="00C66331" w:rsidP="00057BC5">
      <w:pPr>
        <w:rPr>
          <w:rFonts w:ascii="Century Gothic" w:hAnsi="Century Gothic"/>
        </w:rPr>
      </w:pPr>
      <w:r w:rsidRPr="00057BC5">
        <w:rPr>
          <w:rFonts w:ascii="Century Gothic" w:hAnsi="Century Gothic"/>
        </w:rPr>
        <w:t xml:space="preserve"> </w:t>
      </w:r>
    </w:p>
    <w:p w:rsidR="005325EA" w:rsidRPr="005325EA" w:rsidRDefault="005325EA">
      <w:pPr>
        <w:rPr>
          <w:rFonts w:ascii="Century Gothic" w:hAnsi="Century Gothic"/>
        </w:rPr>
      </w:pPr>
    </w:p>
    <w:sectPr w:rsidR="005325EA" w:rsidRPr="00532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EA"/>
    <w:rsid w:val="00057BC5"/>
    <w:rsid w:val="001640FE"/>
    <w:rsid w:val="004A4E16"/>
    <w:rsid w:val="004C0B51"/>
    <w:rsid w:val="005325EA"/>
    <w:rsid w:val="00772B9D"/>
    <w:rsid w:val="007A6C0B"/>
    <w:rsid w:val="007F15B1"/>
    <w:rsid w:val="008235F9"/>
    <w:rsid w:val="008A428C"/>
    <w:rsid w:val="0095169B"/>
    <w:rsid w:val="00AF3C6D"/>
    <w:rsid w:val="00B211D6"/>
    <w:rsid w:val="00B47542"/>
    <w:rsid w:val="00B64157"/>
    <w:rsid w:val="00C66331"/>
    <w:rsid w:val="00CA5AEA"/>
    <w:rsid w:val="00CD7A40"/>
    <w:rsid w:val="00F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0359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BFF14191.dotm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Nicoletta Battello</cp:lastModifiedBy>
  <cp:revision>3</cp:revision>
  <cp:lastPrinted>2020-03-19T15:22:00Z</cp:lastPrinted>
  <dcterms:created xsi:type="dcterms:W3CDTF">2020-04-09T09:33:00Z</dcterms:created>
  <dcterms:modified xsi:type="dcterms:W3CDTF">2020-04-09T09:35:00Z</dcterms:modified>
</cp:coreProperties>
</file>